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jc w:val="both"/>
        <w:textAlignment w:val="auto"/>
        <w:rPr>
          <w:rFonts w:hint="default"/>
          <w:b/>
          <w:bCs/>
          <w:sz w:val="28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4"/>
          <w:lang w:val="en-US" w:eastAsia="zh-CN"/>
        </w:rPr>
        <w:t>附件2.电力AI视觉巡检培训班报名回执表</w:t>
      </w:r>
    </w:p>
    <w:tbl>
      <w:tblPr>
        <w:tblStyle w:val="6"/>
        <w:tblW w:w="0" w:type="auto"/>
        <w:tblInd w:w="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6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  <w:t>报名回执表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  <w:t>学员姓名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  <w:t>学员性别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  <w:t>标间/单间（数量）</w:t>
            </w:r>
          </w:p>
        </w:tc>
        <w:tc>
          <w:tcPr>
            <w:tcW w:w="60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4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备注：请将回执发邮件至443942411@qq.com</w:t>
      </w:r>
    </w:p>
    <w:sectPr>
      <w:type w:val="continuous"/>
      <w:pgSz w:w="11916" w:h="1732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A549F"/>
    <w:rsid w:val="055B5021"/>
    <w:rsid w:val="06FC1D4E"/>
    <w:rsid w:val="0AD2640E"/>
    <w:rsid w:val="0C374DC8"/>
    <w:rsid w:val="0CF208CB"/>
    <w:rsid w:val="0DB5640A"/>
    <w:rsid w:val="102D0195"/>
    <w:rsid w:val="11D02E0C"/>
    <w:rsid w:val="11EA3DB2"/>
    <w:rsid w:val="17BC2F72"/>
    <w:rsid w:val="17FC0347"/>
    <w:rsid w:val="1872382B"/>
    <w:rsid w:val="1A1409D8"/>
    <w:rsid w:val="1B92196A"/>
    <w:rsid w:val="1C840E1F"/>
    <w:rsid w:val="1CC57F42"/>
    <w:rsid w:val="1CDC7B67"/>
    <w:rsid w:val="1EB067E8"/>
    <w:rsid w:val="1FB92070"/>
    <w:rsid w:val="256736A6"/>
    <w:rsid w:val="268E01D3"/>
    <w:rsid w:val="2A6A6FA4"/>
    <w:rsid w:val="2BE43269"/>
    <w:rsid w:val="2DD3023A"/>
    <w:rsid w:val="30255A29"/>
    <w:rsid w:val="322C03C1"/>
    <w:rsid w:val="33B922E8"/>
    <w:rsid w:val="35AF1402"/>
    <w:rsid w:val="41984F07"/>
    <w:rsid w:val="429C28D7"/>
    <w:rsid w:val="43A55308"/>
    <w:rsid w:val="49505648"/>
    <w:rsid w:val="498F59C4"/>
    <w:rsid w:val="4B9E2841"/>
    <w:rsid w:val="4BB072A9"/>
    <w:rsid w:val="4DBE1FEF"/>
    <w:rsid w:val="4E122CFD"/>
    <w:rsid w:val="53E828D6"/>
    <w:rsid w:val="5A904D92"/>
    <w:rsid w:val="5C7D13C9"/>
    <w:rsid w:val="5CB22D2B"/>
    <w:rsid w:val="5D2D6D76"/>
    <w:rsid w:val="5D870982"/>
    <w:rsid w:val="5E001545"/>
    <w:rsid w:val="5FF73C9F"/>
    <w:rsid w:val="61451322"/>
    <w:rsid w:val="61B43298"/>
    <w:rsid w:val="645625B9"/>
    <w:rsid w:val="645949D9"/>
    <w:rsid w:val="674D104F"/>
    <w:rsid w:val="677919CB"/>
    <w:rsid w:val="6BA718AC"/>
    <w:rsid w:val="6C906F41"/>
    <w:rsid w:val="6C946024"/>
    <w:rsid w:val="6CA82754"/>
    <w:rsid w:val="6D5B25F5"/>
    <w:rsid w:val="72031416"/>
    <w:rsid w:val="73B02AF8"/>
    <w:rsid w:val="73C053F4"/>
    <w:rsid w:val="73F33CF3"/>
    <w:rsid w:val="753326F4"/>
    <w:rsid w:val="7536570F"/>
    <w:rsid w:val="79D06969"/>
    <w:rsid w:val="7B6767B3"/>
    <w:rsid w:val="7C9A6DFC"/>
    <w:rsid w:val="7CB57626"/>
    <w:rsid w:val="7DD8465F"/>
    <w:rsid w:val="7E650661"/>
    <w:rsid w:val="7F792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before="50" w:beforeLines="50" w:after="0" w:line="360" w:lineRule="auto"/>
      <w:ind w:firstLine="480" w:firstLineChars="200"/>
    </w:pPr>
    <w:rPr>
      <w:rFonts w:ascii="Times New Roman" w:hAnsi="Times New Roman" w:eastAsia="宋体" w:cstheme="minorBidi"/>
      <w:sz w:val="24"/>
      <w:szCs w:val="22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59"/>
      <w:ind w:left="511"/>
    </w:pPr>
    <w:rPr>
      <w:rFonts w:ascii="Algerian" w:hAnsi="Algerian" w:eastAsia="Algerian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Hyperlink"/>
    <w:basedOn w:val="8"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1176</Words>
  <Characters>1599</Characters>
  <TotalTime>7</TotalTime>
  <ScaleCrop>false</ScaleCrop>
  <LinksUpToDate>false</LinksUpToDate>
  <CharactersWithSpaces>1668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2025-07-25T01:35:00Z</dcterms:created>
  <dc:creator>33547</dc:creator>
  <cp:lastModifiedBy>Mr：zhuzuhang</cp:lastModifiedBy>
  <dcterms:modified xsi:type="dcterms:W3CDTF">2025-07-26T02:30:50Z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D6874E103BC2477A92990FEA2A5FAD57</vt:lpwstr>
  </property>
  <property fmtid="{D5CDD505-2E9C-101B-9397-08002B2CF9AE}" pid="4" name="KSOTemplateDocerSaveRecord">
    <vt:lpwstr>eyJoZGlkIjoiZGYyNTVmMWJjMGRkY2RlN2UyZTdjNTI5MDQyNWQ2YmMiLCJ1c2VySWQiOiIxMjU5MzgyMTc1In0=</vt:lpwstr>
  </property>
</Properties>
</file>